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99D8" w14:textId="77777777" w:rsidR="00EF6D60" w:rsidRDefault="00662D52" w:rsidP="00662D52">
      <w:pPr>
        <w:spacing w:after="0"/>
        <w:rPr>
          <w:rFonts w:ascii="Verdana" w:hAnsi="Verdana" w:cs="Arial"/>
          <w:sz w:val="20"/>
          <w:szCs w:val="20"/>
        </w:rPr>
      </w:pPr>
      <w:r w:rsidRPr="004F1182">
        <w:rPr>
          <w:rFonts w:ascii="Verdana" w:hAnsi="Verdana" w:cs="Arial"/>
          <w:b/>
          <w:sz w:val="24"/>
          <w:szCs w:val="24"/>
        </w:rPr>
        <w:t>Antrag zur Aufnahme als Mitglied im Kleingartenverein “Wiesenperle” e.V.</w:t>
      </w:r>
      <w:r w:rsidRPr="004F1182">
        <w:rPr>
          <w:rFonts w:ascii="Verdana" w:hAnsi="Verdana" w:cs="Arial"/>
          <w:sz w:val="20"/>
          <w:szCs w:val="20"/>
        </w:rPr>
        <w:t xml:space="preserve">, </w:t>
      </w:r>
    </w:p>
    <w:p w14:paraId="69BAD5D9" w14:textId="77777777" w:rsidR="00662D52" w:rsidRPr="004F1182" w:rsidRDefault="00662D52" w:rsidP="00662D52">
      <w:pPr>
        <w:spacing w:after="0"/>
        <w:rPr>
          <w:rFonts w:ascii="Verdana" w:hAnsi="Verdana" w:cs="Arial"/>
          <w:sz w:val="20"/>
          <w:szCs w:val="20"/>
        </w:rPr>
      </w:pPr>
      <w:r w:rsidRPr="004F1182">
        <w:rPr>
          <w:rFonts w:ascii="Verdana" w:hAnsi="Verdana" w:cs="Arial"/>
          <w:sz w:val="20"/>
          <w:szCs w:val="20"/>
        </w:rPr>
        <w:t>Postfach 10 12 08, 17019 Neubrandenburg</w:t>
      </w:r>
      <w:r w:rsidR="008E0A0D">
        <w:rPr>
          <w:rFonts w:ascii="Verdana" w:hAnsi="Verdana" w:cs="Arial"/>
          <w:sz w:val="20"/>
          <w:szCs w:val="20"/>
        </w:rPr>
        <w:t xml:space="preserve">, </w:t>
      </w:r>
      <w:r w:rsidRPr="004F1182">
        <w:rPr>
          <w:rFonts w:ascii="Verdana" w:hAnsi="Verdana" w:cs="Arial"/>
          <w:sz w:val="20"/>
          <w:szCs w:val="20"/>
        </w:rPr>
        <w:t xml:space="preserve">e-mail: </w:t>
      </w:r>
      <w:hyperlink r:id="rId4" w:history="1">
        <w:r w:rsidRPr="004F1182">
          <w:rPr>
            <w:rStyle w:val="Hyperlink"/>
            <w:rFonts w:ascii="Verdana" w:hAnsi="Verdana" w:cs="Arial"/>
            <w:sz w:val="20"/>
            <w:szCs w:val="20"/>
          </w:rPr>
          <w:t>info@kgv-wiesenperle.de</w:t>
        </w:r>
      </w:hyperlink>
      <w:r w:rsidRPr="004F1182">
        <w:rPr>
          <w:rFonts w:ascii="Verdana" w:hAnsi="Verdana" w:cs="Arial"/>
          <w:sz w:val="20"/>
          <w:szCs w:val="20"/>
        </w:rPr>
        <w:t xml:space="preserve"> </w:t>
      </w:r>
    </w:p>
    <w:p w14:paraId="3FAAD2A1" w14:textId="77777777" w:rsidR="00662D52" w:rsidRPr="004F1182" w:rsidRDefault="00662D52" w:rsidP="00662D52">
      <w:pPr>
        <w:spacing w:after="0"/>
        <w:rPr>
          <w:rFonts w:ascii="Verdana" w:hAnsi="Verdana" w:cs="Arial"/>
          <w:sz w:val="20"/>
          <w:szCs w:val="20"/>
        </w:rPr>
      </w:pPr>
    </w:p>
    <w:p w14:paraId="175F3A71" w14:textId="77777777" w:rsidR="00662D52" w:rsidRPr="004F1182" w:rsidRDefault="00662D52" w:rsidP="00662D52">
      <w:pPr>
        <w:spacing w:after="0"/>
        <w:rPr>
          <w:rFonts w:ascii="Verdana" w:hAnsi="Verdana" w:cs="Arial"/>
          <w:b/>
          <w:sz w:val="20"/>
          <w:szCs w:val="20"/>
        </w:rPr>
      </w:pPr>
      <w:r w:rsidRPr="004F1182">
        <w:rPr>
          <w:rFonts w:ascii="Verdana" w:hAnsi="Verdana" w:cs="Arial"/>
          <w:b/>
          <w:sz w:val="20"/>
          <w:szCs w:val="20"/>
        </w:rPr>
        <w:t xml:space="preserve">Antragsteller 1: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389"/>
      </w:tblGrid>
      <w:tr w:rsidR="00662D52" w:rsidRPr="00E12A59" w14:paraId="3329D692" w14:textId="77777777" w:rsidTr="00662D52">
        <w:tc>
          <w:tcPr>
            <w:tcW w:w="4390" w:type="dxa"/>
            <w:tcBorders>
              <w:right w:val="single" w:sz="4" w:space="0" w:color="auto"/>
            </w:tcBorders>
          </w:tcPr>
          <w:p w14:paraId="3B51AD42" w14:textId="77777777" w:rsidR="00EF6D60" w:rsidRPr="00EF6D60" w:rsidRDefault="00EF6D60" w:rsidP="00662D52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09D42" w14:textId="77777777" w:rsidR="00662D52" w:rsidRPr="00E12A59" w:rsidRDefault="00662D52" w:rsidP="00662D5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89" w:type="dxa"/>
            <w:tcBorders>
              <w:left w:val="single" w:sz="4" w:space="0" w:color="auto"/>
            </w:tcBorders>
          </w:tcPr>
          <w:p w14:paraId="464DD67A" w14:textId="77777777" w:rsidR="00662D52" w:rsidRPr="00EF6D60" w:rsidRDefault="00662D52" w:rsidP="00662D5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6719671E" w14:textId="77777777" w:rsidR="00662D52" w:rsidRPr="00E12A59" w:rsidRDefault="00662D52" w:rsidP="00662D52">
      <w:pPr>
        <w:tabs>
          <w:tab w:val="left" w:pos="4820"/>
        </w:tabs>
        <w:spacing w:after="0"/>
        <w:rPr>
          <w:rFonts w:ascii="Verdana" w:hAnsi="Verdana" w:cs="Arial"/>
          <w:sz w:val="16"/>
          <w:szCs w:val="16"/>
        </w:rPr>
      </w:pPr>
      <w:r w:rsidRPr="00E12A59">
        <w:rPr>
          <w:rFonts w:ascii="Verdana" w:hAnsi="Verdana" w:cs="Arial"/>
          <w:sz w:val="16"/>
          <w:szCs w:val="16"/>
        </w:rPr>
        <w:t>Name</w:t>
      </w:r>
      <w:r w:rsidRPr="00E12A59">
        <w:rPr>
          <w:rFonts w:ascii="Verdana" w:hAnsi="Verdana" w:cs="Arial"/>
          <w:sz w:val="16"/>
          <w:szCs w:val="16"/>
        </w:rPr>
        <w:tab/>
        <w:t xml:space="preserve">Vorname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389"/>
      </w:tblGrid>
      <w:tr w:rsidR="00662D52" w:rsidRPr="00E12A59" w14:paraId="0D7B22F1" w14:textId="77777777" w:rsidTr="00DD1AB6">
        <w:tc>
          <w:tcPr>
            <w:tcW w:w="4390" w:type="dxa"/>
            <w:tcBorders>
              <w:right w:val="single" w:sz="4" w:space="0" w:color="auto"/>
            </w:tcBorders>
          </w:tcPr>
          <w:p w14:paraId="5495E00F" w14:textId="77777777" w:rsidR="00662D52" w:rsidRPr="00EF6D60" w:rsidRDefault="00662D52" w:rsidP="00DD1AB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18A73" w14:textId="77777777" w:rsidR="00662D52" w:rsidRPr="00E12A59" w:rsidRDefault="00662D52" w:rsidP="00DD1AB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89" w:type="dxa"/>
            <w:tcBorders>
              <w:left w:val="single" w:sz="4" w:space="0" w:color="auto"/>
            </w:tcBorders>
          </w:tcPr>
          <w:p w14:paraId="5FE91FF0" w14:textId="77777777" w:rsidR="00662D52" w:rsidRPr="00EF6D60" w:rsidRDefault="00662D52" w:rsidP="00DD1AB6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47F8287B" w14:textId="77777777" w:rsidR="00662D52" w:rsidRPr="00E12A59" w:rsidRDefault="00662D52" w:rsidP="00662D52">
      <w:pPr>
        <w:tabs>
          <w:tab w:val="left" w:pos="4820"/>
        </w:tabs>
        <w:spacing w:after="0"/>
        <w:rPr>
          <w:rFonts w:ascii="Verdana" w:hAnsi="Verdana" w:cs="Arial"/>
          <w:sz w:val="16"/>
          <w:szCs w:val="16"/>
        </w:rPr>
      </w:pPr>
      <w:r w:rsidRPr="00E12A59">
        <w:rPr>
          <w:rFonts w:ascii="Verdana" w:hAnsi="Verdana" w:cs="Arial"/>
          <w:sz w:val="16"/>
          <w:szCs w:val="16"/>
        </w:rPr>
        <w:t>Geburtsdatum</w:t>
      </w:r>
      <w:r w:rsidRPr="00E12A59">
        <w:rPr>
          <w:rFonts w:ascii="Verdana" w:hAnsi="Verdana" w:cs="Arial"/>
          <w:sz w:val="16"/>
          <w:szCs w:val="16"/>
        </w:rPr>
        <w:tab/>
        <w:t>Familienstand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76F60" w:rsidRPr="00E12A59" w14:paraId="27517017" w14:textId="77777777" w:rsidTr="00C76F60">
        <w:tc>
          <w:tcPr>
            <w:tcW w:w="9067" w:type="dxa"/>
            <w:tcBorders>
              <w:right w:val="single" w:sz="4" w:space="0" w:color="auto"/>
            </w:tcBorders>
          </w:tcPr>
          <w:p w14:paraId="1635C19D" w14:textId="77777777" w:rsidR="00C76F60" w:rsidRPr="00EF6D60" w:rsidRDefault="00C76F60" w:rsidP="00DD1AB6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7A45E3D7" w14:textId="77777777" w:rsidR="00662D52" w:rsidRPr="00E12A59" w:rsidRDefault="00662D52" w:rsidP="00662D52">
      <w:pPr>
        <w:tabs>
          <w:tab w:val="left" w:pos="4820"/>
        </w:tabs>
        <w:spacing w:after="0"/>
        <w:rPr>
          <w:rFonts w:ascii="Verdana" w:hAnsi="Verdana" w:cs="Arial"/>
          <w:sz w:val="16"/>
          <w:szCs w:val="16"/>
        </w:rPr>
      </w:pPr>
      <w:r w:rsidRPr="00E12A59">
        <w:rPr>
          <w:rFonts w:ascii="Verdana" w:hAnsi="Verdana" w:cs="Arial"/>
          <w:sz w:val="16"/>
          <w:szCs w:val="16"/>
        </w:rPr>
        <w:t>Wohnort</w:t>
      </w:r>
      <w:r w:rsidR="004F1182" w:rsidRPr="00E12A59">
        <w:rPr>
          <w:rFonts w:ascii="Verdana" w:hAnsi="Verdana" w:cs="Arial"/>
          <w:sz w:val="16"/>
          <w:szCs w:val="16"/>
        </w:rPr>
        <w:t>, PLZ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76F60" w:rsidRPr="00E12A59" w14:paraId="25E20BBE" w14:textId="77777777" w:rsidTr="00C76F60">
        <w:tc>
          <w:tcPr>
            <w:tcW w:w="9067" w:type="dxa"/>
            <w:tcBorders>
              <w:right w:val="single" w:sz="4" w:space="0" w:color="auto"/>
            </w:tcBorders>
          </w:tcPr>
          <w:p w14:paraId="6642A5DD" w14:textId="77777777" w:rsidR="00C76F60" w:rsidRPr="00EF6D60" w:rsidRDefault="00C76F60" w:rsidP="00DD1AB6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6BE9468C" w14:textId="77777777" w:rsidR="00662D52" w:rsidRPr="00E12A59" w:rsidRDefault="00662D52" w:rsidP="00662D52">
      <w:pPr>
        <w:tabs>
          <w:tab w:val="left" w:pos="4820"/>
        </w:tabs>
        <w:spacing w:after="0"/>
        <w:rPr>
          <w:rFonts w:ascii="Verdana" w:hAnsi="Verdana" w:cs="Arial"/>
          <w:sz w:val="16"/>
          <w:szCs w:val="16"/>
        </w:rPr>
      </w:pPr>
      <w:r w:rsidRPr="00E12A59">
        <w:rPr>
          <w:rFonts w:ascii="Verdana" w:hAnsi="Verdana" w:cs="Arial"/>
          <w:sz w:val="16"/>
          <w:szCs w:val="16"/>
        </w:rPr>
        <w:t>Straße</w:t>
      </w:r>
      <w:r w:rsidR="004F1182" w:rsidRPr="00E12A59">
        <w:rPr>
          <w:rFonts w:ascii="Verdana" w:hAnsi="Verdana" w:cs="Arial"/>
          <w:sz w:val="16"/>
          <w:szCs w:val="16"/>
        </w:rPr>
        <w:t>, Hausnumme</w:t>
      </w:r>
      <w:r w:rsidR="00C76F60" w:rsidRPr="00E12A59">
        <w:rPr>
          <w:rFonts w:ascii="Verdana" w:hAnsi="Verdana" w:cs="Arial"/>
          <w:sz w:val="16"/>
          <w:szCs w:val="16"/>
        </w:rPr>
        <w:t>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389"/>
      </w:tblGrid>
      <w:tr w:rsidR="00662D52" w:rsidRPr="00E12A59" w14:paraId="014A502C" w14:textId="77777777" w:rsidTr="00DD1AB6">
        <w:tc>
          <w:tcPr>
            <w:tcW w:w="4390" w:type="dxa"/>
            <w:tcBorders>
              <w:right w:val="single" w:sz="4" w:space="0" w:color="auto"/>
            </w:tcBorders>
          </w:tcPr>
          <w:p w14:paraId="6F44507C" w14:textId="77777777" w:rsidR="00662D52" w:rsidRPr="00EF6D60" w:rsidRDefault="00662D52" w:rsidP="00DD1AB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086FB" w14:textId="77777777" w:rsidR="00662D52" w:rsidRPr="00E12A59" w:rsidRDefault="00662D52" w:rsidP="00DD1AB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89" w:type="dxa"/>
            <w:tcBorders>
              <w:left w:val="single" w:sz="4" w:space="0" w:color="auto"/>
            </w:tcBorders>
          </w:tcPr>
          <w:p w14:paraId="1CD70E3F" w14:textId="77777777" w:rsidR="00662D52" w:rsidRPr="00EF6D60" w:rsidRDefault="00662D52" w:rsidP="00DD1AB6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1AF24DD3" w14:textId="77777777" w:rsidR="00662D52" w:rsidRPr="00E12A59" w:rsidRDefault="00662D52" w:rsidP="00662D52">
      <w:pPr>
        <w:tabs>
          <w:tab w:val="left" w:pos="4820"/>
        </w:tabs>
        <w:spacing w:after="0"/>
        <w:rPr>
          <w:rFonts w:ascii="Verdana" w:hAnsi="Verdana" w:cs="Arial"/>
          <w:sz w:val="16"/>
          <w:szCs w:val="16"/>
        </w:rPr>
      </w:pPr>
      <w:r w:rsidRPr="00E12A59">
        <w:rPr>
          <w:rFonts w:ascii="Verdana" w:hAnsi="Verdana" w:cs="Arial"/>
          <w:sz w:val="16"/>
          <w:szCs w:val="16"/>
        </w:rPr>
        <w:t>Telefon</w:t>
      </w:r>
      <w:r w:rsidRPr="00E12A59">
        <w:rPr>
          <w:rFonts w:ascii="Verdana" w:hAnsi="Verdana" w:cs="Arial"/>
          <w:sz w:val="16"/>
          <w:szCs w:val="16"/>
        </w:rPr>
        <w:tab/>
        <w:t>Mobiltelefon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389"/>
      </w:tblGrid>
      <w:tr w:rsidR="00662D52" w:rsidRPr="00E12A59" w14:paraId="459E4507" w14:textId="77777777" w:rsidTr="00DD1AB6">
        <w:tc>
          <w:tcPr>
            <w:tcW w:w="4390" w:type="dxa"/>
            <w:tcBorders>
              <w:right w:val="single" w:sz="4" w:space="0" w:color="auto"/>
            </w:tcBorders>
          </w:tcPr>
          <w:p w14:paraId="5CA06713" w14:textId="77777777" w:rsidR="00662D52" w:rsidRPr="00EF6D60" w:rsidRDefault="00662D52" w:rsidP="00DD1AB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F3DED" w14:textId="77777777" w:rsidR="00662D52" w:rsidRPr="00E12A59" w:rsidRDefault="00662D52" w:rsidP="00DD1AB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89" w:type="dxa"/>
            <w:tcBorders>
              <w:left w:val="single" w:sz="4" w:space="0" w:color="auto"/>
            </w:tcBorders>
          </w:tcPr>
          <w:p w14:paraId="48176C30" w14:textId="77777777" w:rsidR="00662D52" w:rsidRPr="00EF6D60" w:rsidRDefault="00662D52" w:rsidP="00DD1AB6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63CB0458" w14:textId="77777777" w:rsidR="00662D52" w:rsidRPr="00E12A59" w:rsidRDefault="004F1182" w:rsidP="00662D52">
      <w:pPr>
        <w:tabs>
          <w:tab w:val="left" w:pos="4820"/>
        </w:tabs>
        <w:spacing w:after="0"/>
        <w:rPr>
          <w:rFonts w:ascii="Verdana" w:hAnsi="Verdana" w:cs="Arial"/>
          <w:sz w:val="16"/>
          <w:szCs w:val="16"/>
        </w:rPr>
      </w:pPr>
      <w:r w:rsidRPr="00E12A59">
        <w:rPr>
          <w:rFonts w:ascii="Verdana" w:hAnsi="Verdana" w:cs="Arial"/>
          <w:sz w:val="16"/>
          <w:szCs w:val="16"/>
        </w:rPr>
        <w:t>E-Mail</w:t>
      </w:r>
      <w:r w:rsidRPr="00E12A59">
        <w:rPr>
          <w:rFonts w:ascii="Verdana" w:hAnsi="Verdana" w:cs="Arial"/>
          <w:sz w:val="16"/>
          <w:szCs w:val="16"/>
        </w:rPr>
        <w:tab/>
        <w:t>Beruf</w:t>
      </w:r>
    </w:p>
    <w:p w14:paraId="7E7285E6" w14:textId="77777777" w:rsidR="00662D52" w:rsidRPr="00C76F60" w:rsidRDefault="00662D52" w:rsidP="00662D52">
      <w:pPr>
        <w:spacing w:after="0"/>
        <w:rPr>
          <w:rFonts w:ascii="Verdana" w:hAnsi="Verdana" w:cs="Arial"/>
          <w:b/>
          <w:sz w:val="18"/>
          <w:szCs w:val="18"/>
        </w:rPr>
      </w:pPr>
      <w:r w:rsidRPr="00C76F60">
        <w:rPr>
          <w:rFonts w:ascii="Verdana" w:hAnsi="Verdana" w:cs="Arial"/>
          <w:b/>
          <w:sz w:val="18"/>
          <w:szCs w:val="18"/>
        </w:rPr>
        <w:t xml:space="preserve">Antragsteller 2: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389"/>
      </w:tblGrid>
      <w:tr w:rsidR="00C76F60" w:rsidRPr="00E12A59" w14:paraId="41A6298C" w14:textId="77777777" w:rsidTr="00DD1AB6">
        <w:tc>
          <w:tcPr>
            <w:tcW w:w="4390" w:type="dxa"/>
            <w:tcBorders>
              <w:right w:val="single" w:sz="4" w:space="0" w:color="auto"/>
            </w:tcBorders>
          </w:tcPr>
          <w:p w14:paraId="0A87B1E8" w14:textId="77777777" w:rsidR="00C76F60" w:rsidRPr="00EF6D60" w:rsidRDefault="00C76F60" w:rsidP="00DD1AB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0D399" w14:textId="77777777" w:rsidR="00C76F60" w:rsidRPr="00E12A59" w:rsidRDefault="00C76F60" w:rsidP="00DD1AB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89" w:type="dxa"/>
            <w:tcBorders>
              <w:left w:val="single" w:sz="4" w:space="0" w:color="auto"/>
            </w:tcBorders>
          </w:tcPr>
          <w:p w14:paraId="0A823E8C" w14:textId="77777777" w:rsidR="00C76F60" w:rsidRPr="00EF6D60" w:rsidRDefault="00C76F60" w:rsidP="00DD1AB6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1E94AB8A" w14:textId="77777777" w:rsidR="00C76F60" w:rsidRPr="00E12A59" w:rsidRDefault="00C76F60" w:rsidP="00C76F60">
      <w:pPr>
        <w:tabs>
          <w:tab w:val="left" w:pos="4820"/>
        </w:tabs>
        <w:spacing w:after="0"/>
        <w:rPr>
          <w:rFonts w:ascii="Verdana" w:hAnsi="Verdana" w:cs="Arial"/>
          <w:sz w:val="16"/>
          <w:szCs w:val="16"/>
        </w:rPr>
      </w:pPr>
      <w:r w:rsidRPr="00E12A59">
        <w:rPr>
          <w:rFonts w:ascii="Verdana" w:hAnsi="Verdana" w:cs="Arial"/>
          <w:sz w:val="16"/>
          <w:szCs w:val="16"/>
        </w:rPr>
        <w:t>Name</w:t>
      </w:r>
      <w:r w:rsidRPr="00E12A59">
        <w:rPr>
          <w:rFonts w:ascii="Verdana" w:hAnsi="Verdana" w:cs="Arial"/>
          <w:sz w:val="16"/>
          <w:szCs w:val="16"/>
        </w:rPr>
        <w:tab/>
        <w:t xml:space="preserve">Vorname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389"/>
      </w:tblGrid>
      <w:tr w:rsidR="00C76F60" w:rsidRPr="00E12A59" w14:paraId="6197EE18" w14:textId="77777777" w:rsidTr="00DD1AB6">
        <w:tc>
          <w:tcPr>
            <w:tcW w:w="4390" w:type="dxa"/>
            <w:tcBorders>
              <w:right w:val="single" w:sz="4" w:space="0" w:color="auto"/>
            </w:tcBorders>
          </w:tcPr>
          <w:p w14:paraId="48859224" w14:textId="77777777" w:rsidR="00C76F60" w:rsidRPr="00EF6D60" w:rsidRDefault="00C76F60" w:rsidP="00DD1AB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45415" w14:textId="77777777" w:rsidR="00C76F60" w:rsidRPr="00E12A59" w:rsidRDefault="00C76F60" w:rsidP="00DD1AB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89" w:type="dxa"/>
            <w:tcBorders>
              <w:left w:val="single" w:sz="4" w:space="0" w:color="auto"/>
            </w:tcBorders>
          </w:tcPr>
          <w:p w14:paraId="235A7DC7" w14:textId="77777777" w:rsidR="00C76F60" w:rsidRPr="00EF6D60" w:rsidRDefault="00C76F60" w:rsidP="00DD1AB6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1C95EE68" w14:textId="77777777" w:rsidR="00C76F60" w:rsidRPr="00E12A59" w:rsidRDefault="00C76F60" w:rsidP="00C76F60">
      <w:pPr>
        <w:tabs>
          <w:tab w:val="left" w:pos="4820"/>
        </w:tabs>
        <w:spacing w:after="0"/>
        <w:rPr>
          <w:rFonts w:ascii="Verdana" w:hAnsi="Verdana" w:cs="Arial"/>
          <w:sz w:val="16"/>
          <w:szCs w:val="16"/>
        </w:rPr>
      </w:pPr>
      <w:r w:rsidRPr="00E12A59">
        <w:rPr>
          <w:rFonts w:ascii="Verdana" w:hAnsi="Verdana" w:cs="Arial"/>
          <w:sz w:val="16"/>
          <w:szCs w:val="16"/>
        </w:rPr>
        <w:t>Geburtsdatum</w:t>
      </w:r>
      <w:r w:rsidRPr="00E12A59">
        <w:rPr>
          <w:rFonts w:ascii="Verdana" w:hAnsi="Verdana" w:cs="Arial"/>
          <w:sz w:val="16"/>
          <w:szCs w:val="16"/>
        </w:rPr>
        <w:tab/>
        <w:t>Familienstand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76F60" w:rsidRPr="00E12A59" w14:paraId="5B5EFB9F" w14:textId="77777777" w:rsidTr="00DD1AB6">
        <w:tc>
          <w:tcPr>
            <w:tcW w:w="9067" w:type="dxa"/>
            <w:tcBorders>
              <w:right w:val="single" w:sz="4" w:space="0" w:color="auto"/>
            </w:tcBorders>
          </w:tcPr>
          <w:p w14:paraId="3EE7BD89" w14:textId="77777777" w:rsidR="00C76F60" w:rsidRPr="00EF6D60" w:rsidRDefault="00C76F60" w:rsidP="00DD1AB6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65E7EE35" w14:textId="77777777" w:rsidR="00C76F60" w:rsidRPr="00E12A59" w:rsidRDefault="00C76F60" w:rsidP="00C76F60">
      <w:pPr>
        <w:tabs>
          <w:tab w:val="left" w:pos="4820"/>
        </w:tabs>
        <w:spacing w:after="0"/>
        <w:rPr>
          <w:rFonts w:ascii="Verdana" w:hAnsi="Verdana" w:cs="Arial"/>
          <w:sz w:val="16"/>
          <w:szCs w:val="16"/>
        </w:rPr>
      </w:pPr>
      <w:r w:rsidRPr="00E12A59">
        <w:rPr>
          <w:rFonts w:ascii="Verdana" w:hAnsi="Verdana" w:cs="Arial"/>
          <w:sz w:val="16"/>
          <w:szCs w:val="16"/>
        </w:rPr>
        <w:t>Wohnort, PLZ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76F60" w:rsidRPr="00E12A59" w14:paraId="5A47A818" w14:textId="77777777" w:rsidTr="00DD1AB6">
        <w:tc>
          <w:tcPr>
            <w:tcW w:w="9067" w:type="dxa"/>
            <w:tcBorders>
              <w:right w:val="single" w:sz="4" w:space="0" w:color="auto"/>
            </w:tcBorders>
          </w:tcPr>
          <w:p w14:paraId="0DAA533B" w14:textId="77777777" w:rsidR="00C76F60" w:rsidRPr="00EF6D60" w:rsidRDefault="00C76F60" w:rsidP="00DD1AB6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0A087A43" w14:textId="77777777" w:rsidR="00C76F60" w:rsidRPr="00E12A59" w:rsidRDefault="00C76F60" w:rsidP="00C76F60">
      <w:pPr>
        <w:tabs>
          <w:tab w:val="left" w:pos="4820"/>
        </w:tabs>
        <w:spacing w:after="0"/>
        <w:rPr>
          <w:rFonts w:ascii="Verdana" w:hAnsi="Verdana" w:cs="Arial"/>
          <w:sz w:val="16"/>
          <w:szCs w:val="16"/>
        </w:rPr>
      </w:pPr>
      <w:r w:rsidRPr="00E12A59">
        <w:rPr>
          <w:rFonts w:ascii="Verdana" w:hAnsi="Verdana" w:cs="Arial"/>
          <w:sz w:val="16"/>
          <w:szCs w:val="16"/>
        </w:rPr>
        <w:t>Straße, Hausnummer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389"/>
      </w:tblGrid>
      <w:tr w:rsidR="00C76F60" w:rsidRPr="00E12A59" w14:paraId="216C9FE6" w14:textId="77777777" w:rsidTr="00DD1AB6">
        <w:tc>
          <w:tcPr>
            <w:tcW w:w="4390" w:type="dxa"/>
            <w:tcBorders>
              <w:right w:val="single" w:sz="4" w:space="0" w:color="auto"/>
            </w:tcBorders>
          </w:tcPr>
          <w:p w14:paraId="02471224" w14:textId="77777777" w:rsidR="00C76F60" w:rsidRPr="00EF6D60" w:rsidRDefault="00C76F60" w:rsidP="00DD1AB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FB296" w14:textId="77777777" w:rsidR="00C76F60" w:rsidRPr="00E12A59" w:rsidRDefault="00C76F60" w:rsidP="00DD1AB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89" w:type="dxa"/>
            <w:tcBorders>
              <w:left w:val="single" w:sz="4" w:space="0" w:color="auto"/>
            </w:tcBorders>
          </w:tcPr>
          <w:p w14:paraId="52C31795" w14:textId="77777777" w:rsidR="00C76F60" w:rsidRPr="00EF6D60" w:rsidRDefault="00C76F60" w:rsidP="00DD1AB6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5F3EFC31" w14:textId="77777777" w:rsidR="00C76F60" w:rsidRPr="00E12A59" w:rsidRDefault="00C76F60" w:rsidP="00C76F60">
      <w:pPr>
        <w:tabs>
          <w:tab w:val="left" w:pos="4820"/>
        </w:tabs>
        <w:spacing w:after="0"/>
        <w:rPr>
          <w:rFonts w:ascii="Verdana" w:hAnsi="Verdana" w:cs="Arial"/>
          <w:sz w:val="16"/>
          <w:szCs w:val="16"/>
        </w:rPr>
      </w:pPr>
      <w:r w:rsidRPr="00E12A59">
        <w:rPr>
          <w:rFonts w:ascii="Verdana" w:hAnsi="Verdana" w:cs="Arial"/>
          <w:sz w:val="16"/>
          <w:szCs w:val="16"/>
        </w:rPr>
        <w:t>Telefon</w:t>
      </w:r>
      <w:r w:rsidRPr="00E12A59">
        <w:rPr>
          <w:rFonts w:ascii="Verdana" w:hAnsi="Verdana" w:cs="Arial"/>
          <w:sz w:val="16"/>
          <w:szCs w:val="16"/>
        </w:rPr>
        <w:tab/>
        <w:t>Mobiltelefon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389"/>
      </w:tblGrid>
      <w:tr w:rsidR="00C76F60" w:rsidRPr="00E12A59" w14:paraId="1E38DBF9" w14:textId="77777777" w:rsidTr="00DD1AB6">
        <w:tc>
          <w:tcPr>
            <w:tcW w:w="4390" w:type="dxa"/>
            <w:tcBorders>
              <w:right w:val="single" w:sz="4" w:space="0" w:color="auto"/>
            </w:tcBorders>
          </w:tcPr>
          <w:p w14:paraId="0E5DC224" w14:textId="77777777" w:rsidR="00C76F60" w:rsidRPr="00EF6D60" w:rsidRDefault="00C76F60" w:rsidP="00DD1AB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D867E" w14:textId="77777777" w:rsidR="00C76F60" w:rsidRPr="00E12A59" w:rsidRDefault="00C76F60" w:rsidP="00DD1AB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89" w:type="dxa"/>
            <w:tcBorders>
              <w:left w:val="single" w:sz="4" w:space="0" w:color="auto"/>
            </w:tcBorders>
          </w:tcPr>
          <w:p w14:paraId="5C4D5814" w14:textId="77777777" w:rsidR="00C76F60" w:rsidRPr="00EF6D60" w:rsidRDefault="00C76F60" w:rsidP="00DD1AB6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065B97BB" w14:textId="77777777" w:rsidR="004F1182" w:rsidRPr="00E12A59" w:rsidRDefault="00C76F60" w:rsidP="004F1182">
      <w:pPr>
        <w:tabs>
          <w:tab w:val="left" w:pos="4820"/>
        </w:tabs>
        <w:spacing w:after="0"/>
        <w:rPr>
          <w:rFonts w:ascii="Verdana" w:hAnsi="Verdana" w:cs="Arial"/>
          <w:sz w:val="16"/>
          <w:szCs w:val="16"/>
        </w:rPr>
      </w:pPr>
      <w:r w:rsidRPr="00E12A59">
        <w:rPr>
          <w:rFonts w:ascii="Verdana" w:hAnsi="Verdana" w:cs="Arial"/>
          <w:sz w:val="16"/>
          <w:szCs w:val="16"/>
        </w:rPr>
        <w:t>E-Mail</w:t>
      </w:r>
      <w:r w:rsidRPr="00E12A59">
        <w:rPr>
          <w:rFonts w:ascii="Verdana" w:hAnsi="Verdana" w:cs="Arial"/>
          <w:sz w:val="16"/>
          <w:szCs w:val="16"/>
        </w:rPr>
        <w:tab/>
        <w:t>Beruf</w:t>
      </w:r>
    </w:p>
    <w:p w14:paraId="02D8A439" w14:textId="77777777" w:rsidR="00E12A59" w:rsidRPr="00E12A59" w:rsidRDefault="00E12A59" w:rsidP="004F1182">
      <w:pPr>
        <w:tabs>
          <w:tab w:val="left" w:pos="4820"/>
        </w:tabs>
        <w:spacing w:after="0"/>
        <w:rPr>
          <w:rFonts w:ascii="Verdana" w:hAnsi="Verdana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389"/>
      </w:tblGrid>
      <w:tr w:rsidR="004F1182" w:rsidRPr="00E12A59" w14:paraId="2A7FB294" w14:textId="77777777" w:rsidTr="00DD1AB6">
        <w:tc>
          <w:tcPr>
            <w:tcW w:w="4390" w:type="dxa"/>
            <w:tcBorders>
              <w:right w:val="single" w:sz="4" w:space="0" w:color="auto"/>
            </w:tcBorders>
          </w:tcPr>
          <w:p w14:paraId="4C20D687" w14:textId="77777777" w:rsidR="004F1182" w:rsidRPr="00EF6D60" w:rsidRDefault="004F1182" w:rsidP="00DD1AB6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2DF40" w14:textId="77777777" w:rsidR="004F1182" w:rsidRPr="00E12A59" w:rsidRDefault="004F1182" w:rsidP="00DD1AB6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389" w:type="dxa"/>
            <w:tcBorders>
              <w:left w:val="single" w:sz="4" w:space="0" w:color="auto"/>
            </w:tcBorders>
          </w:tcPr>
          <w:p w14:paraId="0ECB5B71" w14:textId="77777777" w:rsidR="004F1182" w:rsidRPr="00EF6D60" w:rsidRDefault="004F1182" w:rsidP="00DD1AB6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7FF297E7" w14:textId="77777777" w:rsidR="00662D52" w:rsidRPr="00E12A59" w:rsidRDefault="00662D52" w:rsidP="004F1182">
      <w:pPr>
        <w:tabs>
          <w:tab w:val="left" w:pos="4820"/>
        </w:tabs>
        <w:spacing w:after="0"/>
        <w:rPr>
          <w:rFonts w:ascii="Verdana" w:hAnsi="Verdana" w:cs="Arial"/>
          <w:sz w:val="16"/>
          <w:szCs w:val="16"/>
        </w:rPr>
      </w:pPr>
      <w:r w:rsidRPr="00E12A59">
        <w:rPr>
          <w:rFonts w:ascii="Verdana" w:hAnsi="Verdana" w:cs="Arial"/>
          <w:sz w:val="16"/>
          <w:szCs w:val="16"/>
        </w:rPr>
        <w:t>Anz. der im Haushalt lebenden Kinder</w:t>
      </w:r>
      <w:r w:rsidR="004F1182" w:rsidRPr="00E12A59">
        <w:rPr>
          <w:rFonts w:ascii="Verdana" w:hAnsi="Verdana" w:cs="Arial"/>
          <w:sz w:val="16"/>
          <w:szCs w:val="16"/>
        </w:rPr>
        <w:tab/>
      </w:r>
      <w:r w:rsidRPr="00E12A59">
        <w:rPr>
          <w:rFonts w:ascii="Verdana" w:hAnsi="Verdana" w:cs="Arial"/>
          <w:sz w:val="16"/>
          <w:szCs w:val="16"/>
        </w:rPr>
        <w:t xml:space="preserve">Alter von bis </w:t>
      </w:r>
    </w:p>
    <w:p w14:paraId="18BA6558" w14:textId="77777777" w:rsidR="00C76F60" w:rsidRPr="004F1182" w:rsidRDefault="00E12A59" w:rsidP="004F1182">
      <w:pPr>
        <w:tabs>
          <w:tab w:val="left" w:pos="4820"/>
        </w:tabs>
        <w:spacing w:after="0"/>
        <w:rPr>
          <w:rFonts w:ascii="Verdana" w:hAnsi="Verdana" w:cs="Arial"/>
          <w:sz w:val="20"/>
          <w:szCs w:val="20"/>
        </w:rPr>
      </w:pPr>
      <w:r w:rsidRPr="00E12A59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04CD38" wp14:editId="5B419277">
                <wp:simplePos x="0" y="0"/>
                <wp:positionH relativeFrom="column">
                  <wp:posOffset>2681605</wp:posOffset>
                </wp:positionH>
                <wp:positionV relativeFrom="paragraph">
                  <wp:posOffset>106045</wp:posOffset>
                </wp:positionV>
                <wp:extent cx="749935" cy="301625"/>
                <wp:effectExtent l="0" t="0" r="12065" b="222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5655B" w14:textId="77777777" w:rsidR="00E12A59" w:rsidRDefault="00E12A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4CD3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11.15pt;margin-top:8.35pt;width:59.05pt;height: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">
                <v:textbox>
                  <w:txbxContent>
                    <w:p w14:paraId="04F5655B" w14:textId="77777777" w:rsidR="00E12A59" w:rsidRDefault="00E12A59"/>
                  </w:txbxContent>
                </v:textbox>
                <w10:wrap type="square"/>
              </v:shape>
            </w:pict>
          </mc:Fallback>
        </mc:AlternateContent>
      </w:r>
    </w:p>
    <w:p w14:paraId="41CE8E27" w14:textId="77777777" w:rsidR="00E12A59" w:rsidRPr="004F1182" w:rsidRDefault="00662D52" w:rsidP="004F1182">
      <w:pPr>
        <w:tabs>
          <w:tab w:val="left" w:pos="4820"/>
        </w:tabs>
        <w:spacing w:after="0"/>
        <w:rPr>
          <w:rFonts w:ascii="Verdana" w:hAnsi="Verdana" w:cs="Arial"/>
          <w:sz w:val="20"/>
          <w:szCs w:val="20"/>
        </w:rPr>
      </w:pPr>
      <w:r w:rsidRPr="004F1182">
        <w:rPr>
          <w:rFonts w:ascii="Verdana" w:hAnsi="Verdana" w:cs="Arial"/>
          <w:sz w:val="20"/>
          <w:szCs w:val="20"/>
        </w:rPr>
        <w:t>Welche Parzelle möchten Sie pachten?</w:t>
      </w:r>
      <w:r w:rsidR="00E12A59">
        <w:rPr>
          <w:rFonts w:ascii="Verdana" w:hAnsi="Verdana" w:cs="Arial"/>
          <w:sz w:val="20"/>
          <w:szCs w:val="20"/>
        </w:rPr>
        <w:t xml:space="preserve"> </w:t>
      </w:r>
    </w:p>
    <w:p w14:paraId="2C3035F3" w14:textId="77777777" w:rsidR="004F1182" w:rsidRPr="004F1182" w:rsidRDefault="004F1182" w:rsidP="004F1182">
      <w:pPr>
        <w:tabs>
          <w:tab w:val="left" w:pos="4820"/>
        </w:tabs>
        <w:spacing w:after="0"/>
        <w:rPr>
          <w:rFonts w:ascii="Verdana" w:hAnsi="Verdana" w:cs="Arial"/>
          <w:sz w:val="20"/>
          <w:szCs w:val="20"/>
        </w:rPr>
      </w:pPr>
    </w:p>
    <w:p w14:paraId="50928591" w14:textId="77777777" w:rsidR="00E12A59" w:rsidRDefault="00662D52" w:rsidP="004F1182">
      <w:pPr>
        <w:tabs>
          <w:tab w:val="left" w:pos="4820"/>
        </w:tabs>
        <w:spacing w:after="0"/>
        <w:rPr>
          <w:rFonts w:ascii="Verdana" w:hAnsi="Verdana" w:cs="Arial"/>
          <w:sz w:val="20"/>
          <w:szCs w:val="20"/>
        </w:rPr>
      </w:pPr>
      <w:r w:rsidRPr="004F1182">
        <w:rPr>
          <w:rFonts w:ascii="Verdana" w:hAnsi="Verdana" w:cs="Arial"/>
          <w:sz w:val="20"/>
          <w:szCs w:val="20"/>
        </w:rPr>
        <w:t>Waren Sie bereits Pächter in einem Kleing</w:t>
      </w:r>
      <w:r w:rsidR="00E12A59">
        <w:rPr>
          <w:rFonts w:ascii="Verdana" w:hAnsi="Verdana" w:cs="Arial"/>
          <w:sz w:val="20"/>
          <w:szCs w:val="20"/>
        </w:rPr>
        <w:t>a</w:t>
      </w:r>
      <w:r w:rsidRPr="004F1182">
        <w:rPr>
          <w:rFonts w:ascii="Verdana" w:hAnsi="Verdana" w:cs="Arial"/>
          <w:sz w:val="20"/>
          <w:szCs w:val="20"/>
        </w:rPr>
        <w:t>rt</w:t>
      </w:r>
      <w:r w:rsidR="00E12A59">
        <w:rPr>
          <w:rFonts w:ascii="Verdana" w:hAnsi="Verdana" w:cs="Arial"/>
          <w:sz w:val="20"/>
          <w:szCs w:val="20"/>
        </w:rPr>
        <w:t>en</w:t>
      </w:r>
      <w:r w:rsidRPr="004F1182">
        <w:rPr>
          <w:rFonts w:ascii="Verdana" w:hAnsi="Verdana" w:cs="Arial"/>
          <w:sz w:val="20"/>
          <w:szCs w:val="20"/>
        </w:rPr>
        <w:t>verein</w:t>
      </w:r>
      <w:r w:rsidR="00E12A59">
        <w:rPr>
          <w:rFonts w:ascii="Verdana" w:hAnsi="Verdana" w:cs="Arial"/>
          <w:sz w:val="20"/>
          <w:szCs w:val="20"/>
        </w:rPr>
        <w:t>?   Ja/Nein</w:t>
      </w:r>
    </w:p>
    <w:p w14:paraId="201AE0CC" w14:textId="77777777" w:rsidR="00662D52" w:rsidRPr="004F1182" w:rsidRDefault="00E12A59" w:rsidP="00E12A59">
      <w:pPr>
        <w:pBdr>
          <w:bottom w:val="single" w:sz="4" w:space="1" w:color="auto"/>
        </w:pBdr>
        <w:tabs>
          <w:tab w:val="left" w:pos="4820"/>
        </w:tabs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</w:t>
      </w:r>
      <w:r w:rsidR="00662D52" w:rsidRPr="004F1182">
        <w:rPr>
          <w:rFonts w:ascii="Verdana" w:hAnsi="Verdana" w:cs="Arial"/>
          <w:sz w:val="20"/>
          <w:szCs w:val="20"/>
        </w:rPr>
        <w:t>enn ja</w:t>
      </w:r>
      <w:r>
        <w:rPr>
          <w:rFonts w:ascii="Verdana" w:hAnsi="Verdana" w:cs="Arial"/>
          <w:sz w:val="20"/>
          <w:szCs w:val="20"/>
        </w:rPr>
        <w:t>,</w:t>
      </w:r>
      <w:r w:rsidR="00662D52" w:rsidRPr="004F1182">
        <w:rPr>
          <w:rFonts w:ascii="Verdana" w:hAnsi="Verdana" w:cs="Arial"/>
          <w:sz w:val="20"/>
          <w:szCs w:val="20"/>
        </w:rPr>
        <w:t xml:space="preserve"> wo? </w:t>
      </w:r>
    </w:p>
    <w:p w14:paraId="422EB2C6" w14:textId="77777777" w:rsidR="00662D52" w:rsidRPr="004F1182" w:rsidRDefault="00662D52" w:rsidP="004F1182">
      <w:pPr>
        <w:tabs>
          <w:tab w:val="left" w:pos="4820"/>
        </w:tabs>
        <w:spacing w:after="0"/>
        <w:rPr>
          <w:rFonts w:ascii="Verdana" w:hAnsi="Verdana" w:cs="Arial"/>
          <w:sz w:val="20"/>
          <w:szCs w:val="20"/>
        </w:rPr>
      </w:pPr>
    </w:p>
    <w:p w14:paraId="148D2668" w14:textId="77777777" w:rsidR="00662D52" w:rsidRPr="004F1182" w:rsidRDefault="00662D52" w:rsidP="004F1182">
      <w:pPr>
        <w:tabs>
          <w:tab w:val="left" w:pos="4820"/>
        </w:tabs>
        <w:spacing w:after="0"/>
        <w:rPr>
          <w:rFonts w:ascii="Verdana" w:hAnsi="Verdana" w:cs="Arial"/>
          <w:sz w:val="20"/>
          <w:szCs w:val="20"/>
        </w:rPr>
      </w:pPr>
      <w:r w:rsidRPr="004F1182">
        <w:rPr>
          <w:rFonts w:ascii="Verdana" w:hAnsi="Verdana" w:cs="Arial"/>
          <w:sz w:val="20"/>
          <w:szCs w:val="20"/>
        </w:rPr>
        <w:t xml:space="preserve">Beachte: Der Pachtvertrag über eine Kleingartenparzelle wird nur mit Vereinsmitgliedern abgeschlossen. </w:t>
      </w:r>
    </w:p>
    <w:p w14:paraId="06071A68" w14:textId="77777777" w:rsidR="00662D52" w:rsidRPr="004F1182" w:rsidRDefault="00662D52" w:rsidP="00662D52">
      <w:pPr>
        <w:spacing w:after="0"/>
        <w:rPr>
          <w:rFonts w:ascii="Verdana" w:hAnsi="Verdana" w:cs="Arial"/>
          <w:sz w:val="20"/>
          <w:szCs w:val="20"/>
        </w:rPr>
      </w:pPr>
      <w:r w:rsidRPr="004F1182">
        <w:rPr>
          <w:rFonts w:ascii="Verdana" w:hAnsi="Verdana" w:cs="Arial"/>
          <w:sz w:val="20"/>
          <w:szCs w:val="20"/>
        </w:rPr>
        <w:t>Mit der Unterschrift bestätige ich eidesstattlich</w:t>
      </w:r>
      <w:r w:rsidR="00E12A59">
        <w:rPr>
          <w:rFonts w:ascii="Verdana" w:hAnsi="Verdana" w:cs="Arial"/>
          <w:sz w:val="20"/>
          <w:szCs w:val="20"/>
        </w:rPr>
        <w:t>,</w:t>
      </w:r>
      <w:r w:rsidRPr="004F1182">
        <w:rPr>
          <w:rFonts w:ascii="Verdana" w:hAnsi="Verdana" w:cs="Arial"/>
          <w:sz w:val="20"/>
          <w:szCs w:val="20"/>
        </w:rPr>
        <w:t xml:space="preserve"> das</w:t>
      </w:r>
      <w:r w:rsidR="008E0A0D">
        <w:rPr>
          <w:rFonts w:ascii="Verdana" w:hAnsi="Verdana" w:cs="Arial"/>
          <w:sz w:val="20"/>
          <w:szCs w:val="20"/>
        </w:rPr>
        <w:t>s</w:t>
      </w:r>
      <w:r w:rsidRPr="004F1182">
        <w:rPr>
          <w:rFonts w:ascii="Verdana" w:hAnsi="Verdana" w:cs="Arial"/>
          <w:sz w:val="20"/>
          <w:szCs w:val="20"/>
        </w:rPr>
        <w:t xml:space="preserve"> alle Angaben richtig und vollständig sind. Bei falschen und unwahren Angaben erlischt der Pachtvertrag. </w:t>
      </w:r>
    </w:p>
    <w:p w14:paraId="598CCB37" w14:textId="77777777" w:rsidR="00662D52" w:rsidRPr="004F1182" w:rsidRDefault="00662D52" w:rsidP="00662D52">
      <w:pPr>
        <w:spacing w:after="0"/>
        <w:rPr>
          <w:rFonts w:ascii="Verdana" w:hAnsi="Verdana" w:cs="Arial"/>
          <w:sz w:val="20"/>
          <w:szCs w:val="20"/>
        </w:rPr>
      </w:pPr>
    </w:p>
    <w:p w14:paraId="095CE91B" w14:textId="77777777" w:rsidR="00E12A59" w:rsidRDefault="00E12A59" w:rsidP="00E12A59">
      <w:pPr>
        <w:pBdr>
          <w:bottom w:val="single" w:sz="4" w:space="1" w:color="auto"/>
        </w:pBdr>
        <w:spacing w:after="0"/>
        <w:rPr>
          <w:rFonts w:ascii="Verdana" w:hAnsi="Verdana" w:cs="Arial"/>
          <w:sz w:val="20"/>
          <w:szCs w:val="20"/>
        </w:rPr>
      </w:pPr>
    </w:p>
    <w:p w14:paraId="4C676868" w14:textId="77777777" w:rsidR="00E12A59" w:rsidRDefault="00662D52" w:rsidP="00662D52">
      <w:pPr>
        <w:spacing w:after="0"/>
        <w:rPr>
          <w:rFonts w:ascii="Verdana" w:hAnsi="Verdana" w:cs="Arial"/>
          <w:sz w:val="20"/>
          <w:szCs w:val="20"/>
        </w:rPr>
      </w:pPr>
      <w:r w:rsidRPr="004F1182">
        <w:rPr>
          <w:rFonts w:ascii="Verdana" w:hAnsi="Verdana" w:cs="Arial"/>
          <w:sz w:val="20"/>
          <w:szCs w:val="20"/>
        </w:rPr>
        <w:t xml:space="preserve">Ort Datum </w:t>
      </w:r>
    </w:p>
    <w:p w14:paraId="361D2F14" w14:textId="77777777" w:rsidR="00E12A59" w:rsidRDefault="00E12A59" w:rsidP="00E12A59">
      <w:pPr>
        <w:pBdr>
          <w:bottom w:val="single" w:sz="4" w:space="1" w:color="auto"/>
        </w:pBdr>
        <w:spacing w:after="0"/>
        <w:rPr>
          <w:rFonts w:ascii="Verdana" w:hAnsi="Verdana" w:cs="Arial"/>
          <w:sz w:val="20"/>
          <w:szCs w:val="20"/>
        </w:rPr>
      </w:pPr>
    </w:p>
    <w:p w14:paraId="18A3EF2E" w14:textId="77777777" w:rsidR="00662D52" w:rsidRPr="004F1182" w:rsidRDefault="00662D52" w:rsidP="00E12A59">
      <w:pPr>
        <w:tabs>
          <w:tab w:val="left" w:pos="4820"/>
        </w:tabs>
        <w:spacing w:after="0"/>
        <w:rPr>
          <w:rFonts w:ascii="Verdana" w:hAnsi="Verdana" w:cs="Arial"/>
          <w:sz w:val="20"/>
          <w:szCs w:val="20"/>
        </w:rPr>
      </w:pPr>
      <w:r w:rsidRPr="004F1182">
        <w:rPr>
          <w:rFonts w:ascii="Verdana" w:hAnsi="Verdana" w:cs="Arial"/>
          <w:sz w:val="20"/>
          <w:szCs w:val="20"/>
        </w:rPr>
        <w:t>Antragsteller 1</w:t>
      </w:r>
      <w:r w:rsidR="00E12A59">
        <w:rPr>
          <w:rFonts w:ascii="Verdana" w:hAnsi="Verdana" w:cs="Arial"/>
          <w:sz w:val="20"/>
          <w:szCs w:val="20"/>
        </w:rPr>
        <w:tab/>
      </w:r>
      <w:r w:rsidRPr="004F1182">
        <w:rPr>
          <w:rFonts w:ascii="Verdana" w:hAnsi="Verdana" w:cs="Arial"/>
          <w:sz w:val="20"/>
          <w:szCs w:val="20"/>
        </w:rPr>
        <w:t xml:space="preserve">Antragsteller2 </w:t>
      </w:r>
    </w:p>
    <w:p w14:paraId="641B742D" w14:textId="77777777" w:rsidR="00662D52" w:rsidRPr="004F1182" w:rsidRDefault="00662D52" w:rsidP="00662D52">
      <w:pPr>
        <w:spacing w:after="0"/>
        <w:rPr>
          <w:rFonts w:ascii="Verdana" w:hAnsi="Verdana" w:cs="Arial"/>
          <w:sz w:val="20"/>
          <w:szCs w:val="20"/>
        </w:rPr>
      </w:pPr>
    </w:p>
    <w:p w14:paraId="0C44D298" w14:textId="77777777" w:rsidR="00662D52" w:rsidRPr="004F1182" w:rsidRDefault="00662D52" w:rsidP="00662D52">
      <w:pPr>
        <w:spacing w:after="0"/>
        <w:rPr>
          <w:rFonts w:ascii="Verdana" w:hAnsi="Verdana" w:cs="Arial"/>
          <w:sz w:val="20"/>
          <w:szCs w:val="20"/>
        </w:rPr>
      </w:pPr>
      <w:r w:rsidRPr="004F1182">
        <w:rPr>
          <w:rFonts w:ascii="Verdana" w:hAnsi="Verdana" w:cs="Arial"/>
          <w:sz w:val="20"/>
          <w:szCs w:val="20"/>
        </w:rPr>
        <w:t xml:space="preserve">Bestätigung: Dem Antrag des/der Antragsteller wurde durch den Vorstand zugestimmt. </w:t>
      </w:r>
    </w:p>
    <w:p w14:paraId="474FC871" w14:textId="77777777" w:rsidR="00662D52" w:rsidRDefault="00662D52" w:rsidP="00E12A59">
      <w:pPr>
        <w:pBdr>
          <w:bottom w:val="single" w:sz="4" w:space="1" w:color="auto"/>
        </w:pBdr>
        <w:spacing w:after="0"/>
        <w:rPr>
          <w:rFonts w:ascii="Verdana" w:hAnsi="Verdana" w:cs="Arial"/>
          <w:sz w:val="20"/>
          <w:szCs w:val="20"/>
        </w:rPr>
      </w:pPr>
    </w:p>
    <w:p w14:paraId="5AC96BDE" w14:textId="77777777" w:rsidR="00E12A59" w:rsidRPr="004F1182" w:rsidRDefault="00E12A59" w:rsidP="00E12A59">
      <w:pPr>
        <w:pBdr>
          <w:bottom w:val="single" w:sz="4" w:space="1" w:color="auto"/>
        </w:pBdr>
        <w:spacing w:after="0"/>
        <w:rPr>
          <w:rFonts w:ascii="Verdana" w:hAnsi="Verdana" w:cs="Arial"/>
          <w:sz w:val="20"/>
          <w:szCs w:val="20"/>
        </w:rPr>
      </w:pPr>
    </w:p>
    <w:p w14:paraId="7C3C1529" w14:textId="77777777" w:rsidR="001F56AE" w:rsidRPr="004F1182" w:rsidRDefault="00662D52" w:rsidP="00662D52">
      <w:pPr>
        <w:spacing w:after="0"/>
        <w:rPr>
          <w:rFonts w:ascii="Verdana" w:hAnsi="Verdana" w:cs="Arial"/>
          <w:sz w:val="20"/>
          <w:szCs w:val="20"/>
        </w:rPr>
      </w:pPr>
      <w:r w:rsidRPr="004F1182">
        <w:rPr>
          <w:rFonts w:ascii="Verdana" w:hAnsi="Verdana" w:cs="Arial"/>
          <w:sz w:val="20"/>
          <w:szCs w:val="20"/>
        </w:rPr>
        <w:t>Ort Datum Unterschrift des Vorsitzende</w:t>
      </w:r>
    </w:p>
    <w:sectPr w:rsidR="001F56AE" w:rsidRPr="004F1182" w:rsidSect="008E0A0D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4D"/>
    <w:rsid w:val="00016978"/>
    <w:rsid w:val="00031361"/>
    <w:rsid w:val="000661FB"/>
    <w:rsid w:val="001F56AE"/>
    <w:rsid w:val="0029004D"/>
    <w:rsid w:val="004F1182"/>
    <w:rsid w:val="00662D52"/>
    <w:rsid w:val="007D7531"/>
    <w:rsid w:val="008E0A0D"/>
    <w:rsid w:val="00984967"/>
    <w:rsid w:val="00C76F60"/>
    <w:rsid w:val="00E12A59"/>
    <w:rsid w:val="00E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A05C"/>
  <w15:chartTrackingRefBased/>
  <w15:docId w15:val="{17D7A3B9-4100-274F-B3B7-30D42C54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62D5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2D5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66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gv-wiesenperle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caramba/Desktop/KGV/Antrag%20zur%20Aufnahme%20als%20Mitglied%20im%20Kleingartenverei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 zur Aufnahme als Mitglied im Kleingartenverein.dotx</Template>
  <TotalTime>0</TotalTime>
  <Pages>1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caramba</dc:creator>
  <cp:keywords/>
  <dc:description/>
  <cp:lastModifiedBy>René Sucker</cp:lastModifiedBy>
  <cp:revision>1</cp:revision>
  <cp:lastPrinted>2024-05-15T12:17:00Z</cp:lastPrinted>
  <dcterms:created xsi:type="dcterms:W3CDTF">2024-06-14T07:59:00Z</dcterms:created>
  <dcterms:modified xsi:type="dcterms:W3CDTF">2024-06-14T08:00:00Z</dcterms:modified>
</cp:coreProperties>
</file>